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18" w:rsidRDefault="006B0718">
      <w:pPr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20"/>
        </w:rPr>
        <w:t>(</w:t>
      </w:r>
      <w:r>
        <w:rPr>
          <w:b/>
          <w:sz w:val="20"/>
        </w:rPr>
        <w:t>F</w:t>
      </w:r>
      <w:r>
        <w:rPr>
          <w:rFonts w:hint="eastAsia"/>
          <w:b/>
          <w:sz w:val="20"/>
        </w:rPr>
        <w:t xml:space="preserve">rom </w:t>
      </w:r>
      <w:r>
        <w:rPr>
          <w:rFonts w:hint="eastAsia"/>
          <w:b/>
        </w:rPr>
        <w:t xml:space="preserve">Supervisor of </w:t>
      </w:r>
      <w:r>
        <w:rPr>
          <w:b/>
          <w:color w:val="000000"/>
        </w:rPr>
        <w:t>I</w:t>
      </w:r>
      <w:r>
        <w:rPr>
          <w:rFonts w:hint="eastAsia"/>
          <w:b/>
          <w:color w:val="000000"/>
        </w:rPr>
        <w:t>nter</w:t>
      </w:r>
      <w:r>
        <w:rPr>
          <w:rFonts w:hint="eastAsia"/>
          <w:b/>
        </w:rPr>
        <w:t>nship)</w:t>
      </w:r>
    </w:p>
    <w:p w:rsidR="006B0718" w:rsidRDefault="006B0718">
      <w:pPr>
        <w:jc w:val="center"/>
        <w:rPr>
          <w:rFonts w:hint="eastAsia"/>
          <w:b/>
          <w:sz w:val="28"/>
        </w:rPr>
      </w:pPr>
    </w:p>
    <w:p w:rsidR="006B0718" w:rsidRDefault="006542BD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color w:val="000000"/>
          <w:sz w:val="28"/>
        </w:rPr>
        <w:t>Research</w:t>
      </w:r>
      <w:r w:rsidR="006B0718">
        <w:rPr>
          <w:rFonts w:hint="eastAsia"/>
          <w:b/>
          <w:color w:val="000000"/>
          <w:sz w:val="28"/>
        </w:rPr>
        <w:t xml:space="preserve"> Internship Program</w:t>
      </w:r>
      <w:r w:rsidR="00967048">
        <w:rPr>
          <w:rFonts w:hint="eastAsia"/>
          <w:b/>
          <w:color w:val="000000"/>
          <w:sz w:val="28"/>
        </w:rPr>
        <w:t xml:space="preserve"> </w:t>
      </w:r>
      <w:r w:rsidR="006B0718">
        <w:rPr>
          <w:b/>
          <w:color w:val="000000"/>
          <w:sz w:val="28"/>
        </w:rPr>
        <w:t>Evaluation Sheet</w:t>
      </w:r>
    </w:p>
    <w:p w:rsidR="006B0718" w:rsidRDefault="006B0718">
      <w:pPr>
        <w:rPr>
          <w:rFonts w:hint="eastAsia"/>
        </w:rPr>
      </w:pPr>
    </w:p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10"/>
        <w:gridCol w:w="4149"/>
      </w:tblGrid>
      <w:tr w:rsidR="006B0718">
        <w:trPr>
          <w:cantSplit/>
          <w:trHeight w:val="645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13371" w:rsidRDefault="0041337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Internship</w:t>
            </w:r>
          </w:p>
          <w:p w:rsidR="006B0718" w:rsidRDefault="006B071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Supervisor</w:t>
            </w:r>
          </w:p>
        </w:tc>
        <w:tc>
          <w:tcPr>
            <w:tcW w:w="121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pStyle w:val="2"/>
              <w:rPr>
                <w:rFonts w:hint="eastAsia"/>
                <w:dstrike/>
              </w:rPr>
            </w:pPr>
            <w:r>
              <w:rPr>
                <w:rFonts w:hint="eastAsia"/>
              </w:rPr>
              <w:t>Institution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</w:tr>
      <w:tr w:rsidR="006B0718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pStyle w:val="2"/>
              <w:rPr>
                <w:dstrike/>
              </w:rPr>
            </w:pPr>
            <w:r>
              <w:rPr>
                <w:rFonts w:hint="eastAsia"/>
              </w:rPr>
              <w:t>Division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</w:tr>
      <w:tr w:rsidR="006B0718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</w:tr>
      <w:tr w:rsidR="006B0718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Signature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6B0718" w:rsidRDefault="006B0718">
      <w:pPr>
        <w:rPr>
          <w:rFonts w:hint="eastAsia"/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1598"/>
        <w:gridCol w:w="3077"/>
        <w:gridCol w:w="1092"/>
        <w:gridCol w:w="2751"/>
      </w:tblGrid>
      <w:tr w:rsidR="006B0718" w:rsidTr="00967048">
        <w:trPr>
          <w:trHeight w:val="547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Student</w:t>
            </w:r>
            <w:r w:rsidR="006542BD">
              <w:rPr>
                <w:b/>
                <w:color w:val="000000"/>
              </w:rPr>
              <w:t xml:space="preserve">’s </w:t>
            </w:r>
            <w:r w:rsidR="006542BD">
              <w:rPr>
                <w:rFonts w:hint="eastAsia"/>
                <w:b/>
                <w:color w:val="000000"/>
              </w:rPr>
              <w:t>Major</w:t>
            </w:r>
          </w:p>
        </w:tc>
        <w:tc>
          <w:tcPr>
            <w:tcW w:w="30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Student</w:t>
            </w:r>
            <w:r>
              <w:rPr>
                <w:b/>
                <w:color w:val="000000"/>
              </w:rPr>
              <w:t>’s</w:t>
            </w:r>
            <w:r>
              <w:rPr>
                <w:rFonts w:hint="eastAsia"/>
                <w:b/>
                <w:color w:val="000000"/>
              </w:rPr>
              <w:t xml:space="preserve"> Name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sz w:val="24"/>
              </w:rPr>
            </w:pPr>
          </w:p>
        </w:tc>
      </w:tr>
      <w:tr w:rsidR="006B0718" w:rsidTr="00967048">
        <w:trPr>
          <w:trHeight w:val="471"/>
        </w:trPr>
        <w:tc>
          <w:tcPr>
            <w:tcW w:w="273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2973B7">
            <w:pPr>
              <w:ind w:left="89" w:hangingChars="49" w:hanging="8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Date</w:t>
            </w:r>
            <w:r w:rsidR="00413371">
              <w:rPr>
                <w:rFonts w:hint="eastAsia"/>
                <w:b/>
              </w:rPr>
              <w:t xml:space="preserve"> of Evaluation</w:t>
            </w:r>
          </w:p>
        </w:tc>
        <w:tc>
          <w:tcPr>
            <w:tcW w:w="6920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</w:p>
        </w:tc>
      </w:tr>
      <w:tr w:rsidR="006B0718" w:rsidTr="00967048">
        <w:trPr>
          <w:trHeight w:val="497"/>
        </w:trPr>
        <w:tc>
          <w:tcPr>
            <w:tcW w:w="2736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B0718" w:rsidRDefault="00413371">
            <w:pPr>
              <w:ind w:left="89" w:hangingChars="49" w:hanging="8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Period Subject to the Evaluation</w:t>
            </w:r>
          </w:p>
        </w:tc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B0718" w:rsidRDefault="006B0718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~   </w:t>
            </w:r>
          </w:p>
        </w:tc>
      </w:tr>
      <w:tr w:rsidR="00FF5600" w:rsidTr="00FF5600">
        <w:trPr>
          <w:cantSplit/>
          <w:trHeight w:val="840"/>
        </w:trPr>
        <w:tc>
          <w:tcPr>
            <w:tcW w:w="1138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F5600" w:rsidRDefault="00FF5600">
            <w:pPr>
              <w:jc w:val="center"/>
              <w:rPr>
                <w:b/>
                <w:dstrike/>
              </w:rPr>
            </w:pPr>
          </w:p>
          <w:p w:rsidR="00FF5600" w:rsidRDefault="00FF5600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Evaluation</w:t>
            </w:r>
          </w:p>
        </w:tc>
        <w:tc>
          <w:tcPr>
            <w:tcW w:w="1598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5600" w:rsidRDefault="00FF5600" w:rsidP="0031598A">
            <w:pPr>
              <w:pStyle w:val="1"/>
              <w:rPr>
                <w:rFonts w:hint="eastAsia"/>
                <w:b w:val="0"/>
                <w:color w:val="000000"/>
              </w:rPr>
            </w:pPr>
            <w:r>
              <w:rPr>
                <w:color w:val="000000"/>
              </w:rPr>
              <w:t>Attend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color w:val="000000"/>
              </w:rPr>
              <w:t>nce</w:t>
            </w:r>
          </w:p>
        </w:tc>
        <w:tc>
          <w:tcPr>
            <w:tcW w:w="6920" w:type="dxa"/>
            <w:gridSpan w:val="3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3371" w:rsidRPr="00413371" w:rsidRDefault="00FF5600" w:rsidP="00413371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="00413371"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 w:rsidR="00413371">
              <w:rPr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ay</w:t>
            </w:r>
            <w:r>
              <w:rPr>
                <w:color w:val="000000"/>
                <w:sz w:val="22"/>
              </w:rPr>
              <w:t>s</w:t>
            </w:r>
            <w:r w:rsidR="00413371">
              <w:rPr>
                <w:rFonts w:hint="eastAsia"/>
                <w:color w:val="000000"/>
                <w:sz w:val="22"/>
              </w:rPr>
              <w:t xml:space="preserve"> of Attendance</w:t>
            </w: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="00413371"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 w:rsidR="00413371">
              <w:rPr>
                <w:rFonts w:hint="eastAsia"/>
                <w:color w:val="000000"/>
                <w:sz w:val="22"/>
              </w:rPr>
              <w:t>D</w:t>
            </w:r>
            <w:r>
              <w:rPr>
                <w:rFonts w:hint="eastAsia"/>
                <w:color w:val="000000"/>
                <w:sz w:val="22"/>
              </w:rPr>
              <w:t>ay</w:t>
            </w:r>
            <w:r>
              <w:rPr>
                <w:color w:val="000000"/>
                <w:sz w:val="22"/>
              </w:rPr>
              <w:t>s</w:t>
            </w:r>
            <w:r w:rsidR="00413371">
              <w:rPr>
                <w:rFonts w:hint="eastAsia"/>
                <w:color w:val="000000"/>
                <w:sz w:val="22"/>
              </w:rPr>
              <w:t xml:space="preserve"> of Absence</w:t>
            </w:r>
          </w:p>
        </w:tc>
      </w:tr>
      <w:tr w:rsidR="006B0718" w:rsidTr="001F0431">
        <w:trPr>
          <w:cantSplit/>
          <w:trHeight w:val="4417"/>
        </w:trPr>
        <w:tc>
          <w:tcPr>
            <w:tcW w:w="11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718" w:rsidRDefault="006B07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Attitude and Ability</w:t>
            </w:r>
          </w:p>
        </w:tc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B0718" w:rsidRDefault="006B0718"/>
        </w:tc>
      </w:tr>
      <w:tr w:rsidR="00967048" w:rsidTr="001F0431">
        <w:trPr>
          <w:cantSplit/>
          <w:trHeight w:val="3033"/>
        </w:trPr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7048" w:rsidRDefault="0096704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7048" w:rsidRDefault="009670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Other</w:t>
            </w:r>
          </w:p>
          <w:p w:rsidR="00967048" w:rsidRDefault="0096704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(Requests and </w:t>
            </w:r>
            <w:r>
              <w:rPr>
                <w:b/>
                <w:color w:val="000000"/>
              </w:rPr>
              <w:t>C</w:t>
            </w:r>
            <w:r w:rsidR="00413371">
              <w:rPr>
                <w:rFonts w:hint="eastAsia"/>
                <w:b/>
              </w:rPr>
              <w:t>omments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048" w:rsidRDefault="00967048">
            <w:pPr>
              <w:jc w:val="center"/>
              <w:rPr>
                <w:sz w:val="22"/>
              </w:rPr>
            </w:pPr>
          </w:p>
        </w:tc>
      </w:tr>
    </w:tbl>
    <w:p w:rsidR="006B0718" w:rsidRDefault="006B0718">
      <w:pPr>
        <w:rPr>
          <w:rFonts w:hint="eastAsia"/>
          <w:sz w:val="22"/>
        </w:rPr>
      </w:pPr>
    </w:p>
    <w:sectPr w:rsidR="006B0718">
      <w:pgSz w:w="11906" w:h="16838" w:code="9"/>
      <w:pgMar w:top="1134" w:right="1134" w:bottom="1134" w:left="1134" w:header="851" w:footer="992" w:gutter="0"/>
      <w:cols w:space="425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32FD"/>
    <w:multiLevelType w:val="multilevel"/>
    <w:tmpl w:val="946A1C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">
    <w:nsid w:val="31A67A7C"/>
    <w:multiLevelType w:val="hybridMultilevel"/>
    <w:tmpl w:val="57664D6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>
    <w:nsid w:val="3EB01747"/>
    <w:multiLevelType w:val="multilevel"/>
    <w:tmpl w:val="5AF6FB2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30"/>
        </w:tabs>
        <w:ind w:left="930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0C7"/>
    <w:rsid w:val="001B0A42"/>
    <w:rsid w:val="001F0431"/>
    <w:rsid w:val="002973B7"/>
    <w:rsid w:val="0031598A"/>
    <w:rsid w:val="00324DB1"/>
    <w:rsid w:val="003A00C7"/>
    <w:rsid w:val="00413371"/>
    <w:rsid w:val="006542BD"/>
    <w:rsid w:val="006B0718"/>
    <w:rsid w:val="007B4A1B"/>
    <w:rsid w:val="00967048"/>
    <w:rsid w:val="00E651FA"/>
    <w:rsid w:val="00F34DC2"/>
    <w:rsid w:val="00F51A45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E57ED120.dotm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Long-term Internship Program report</vt:lpstr>
      <vt:lpstr>Long-term Internship Program report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Internship Program report</dc:title>
  <dc:creator>今井　陽子</dc:creator>
  <cp:lastModifiedBy>今井　陽子</cp:lastModifiedBy>
  <cp:revision>2</cp:revision>
  <cp:lastPrinted>2006-12-22T06:18:00Z</cp:lastPrinted>
  <dcterms:created xsi:type="dcterms:W3CDTF">2016-10-27T01:59:00Z</dcterms:created>
  <dcterms:modified xsi:type="dcterms:W3CDTF">2016-10-27T01:59:00Z</dcterms:modified>
</cp:coreProperties>
</file>